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2476C" w14:textId="77777777" w:rsidR="00895488" w:rsidRDefault="00F84431" w:rsidP="00207524">
      <w:pPr>
        <w:jc w:val="right"/>
        <w:rPr>
          <w:rFonts w:ascii="Rotis Semi Sans" w:hAnsi="Rotis Semi Sans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1BAFB8A" wp14:editId="21A2CEE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642235" cy="895985"/>
            <wp:effectExtent l="0" t="0" r="5715" b="0"/>
            <wp:wrapSquare wrapText="bothSides"/>
            <wp:docPr id="86782309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823098" name="Picture 8678230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235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tis Semi Sans" w:hAnsi="Rotis Semi Sans"/>
          <w:b/>
          <w:bCs/>
          <w:sz w:val="36"/>
          <w:szCs w:val="36"/>
        </w:rPr>
        <w:t xml:space="preserve"> </w:t>
      </w:r>
    </w:p>
    <w:p w14:paraId="1AF305C9" w14:textId="77777777" w:rsidR="00895488" w:rsidRDefault="00895488" w:rsidP="00207524">
      <w:pPr>
        <w:jc w:val="right"/>
        <w:rPr>
          <w:rFonts w:ascii="Rotis Semi Sans" w:hAnsi="Rotis Semi Sans"/>
          <w:b/>
          <w:bCs/>
          <w:sz w:val="36"/>
          <w:szCs w:val="36"/>
        </w:rPr>
      </w:pPr>
    </w:p>
    <w:p w14:paraId="24A4A1F0" w14:textId="77777777" w:rsidR="00895488" w:rsidRDefault="00895488" w:rsidP="00207524">
      <w:pPr>
        <w:jc w:val="right"/>
        <w:rPr>
          <w:rFonts w:ascii="Rotis Semi Sans" w:hAnsi="Rotis Semi Sans"/>
          <w:b/>
          <w:bCs/>
          <w:sz w:val="36"/>
          <w:szCs w:val="36"/>
        </w:rPr>
      </w:pPr>
    </w:p>
    <w:p w14:paraId="27D88C45" w14:textId="77777777" w:rsidR="00895488" w:rsidRDefault="00895488" w:rsidP="00207524">
      <w:pPr>
        <w:jc w:val="right"/>
        <w:rPr>
          <w:rFonts w:ascii="Rotis Semi Sans" w:hAnsi="Rotis Semi Sans"/>
          <w:b/>
          <w:bCs/>
          <w:sz w:val="36"/>
          <w:szCs w:val="36"/>
        </w:rPr>
      </w:pPr>
    </w:p>
    <w:p w14:paraId="0367508D" w14:textId="77777777" w:rsidR="00E75603" w:rsidRPr="00E75603" w:rsidRDefault="00E75603" w:rsidP="00E75603">
      <w:pPr>
        <w:jc w:val="center"/>
        <w:rPr>
          <w:rFonts w:ascii="Relmond" w:hAnsi="Relmond"/>
          <w:b/>
          <w:bCs/>
          <w:sz w:val="40"/>
          <w:szCs w:val="40"/>
        </w:rPr>
      </w:pPr>
      <w:r w:rsidRPr="00E75603">
        <w:rPr>
          <w:rFonts w:ascii="Relmond" w:hAnsi="Relmond"/>
          <w:b/>
          <w:bCs/>
          <w:sz w:val="40"/>
          <w:szCs w:val="40"/>
        </w:rPr>
        <w:t>Pinelands Science Forum</w:t>
      </w:r>
    </w:p>
    <w:p w14:paraId="5525A970" w14:textId="49C771D8" w:rsidR="00E75603" w:rsidRPr="00E75603" w:rsidRDefault="00E75603" w:rsidP="00E75603">
      <w:pPr>
        <w:jc w:val="center"/>
        <w:rPr>
          <w:rFonts w:ascii="Relmond" w:hAnsi="Relmond"/>
          <w:b/>
          <w:bCs/>
          <w:i/>
          <w:iCs/>
          <w:sz w:val="36"/>
          <w:szCs w:val="36"/>
        </w:rPr>
      </w:pPr>
      <w:r w:rsidRPr="00207524">
        <w:rPr>
          <w:rFonts w:ascii="Relmond" w:hAnsi="Relmond"/>
          <w:b/>
          <w:bCs/>
          <w:i/>
          <w:iCs/>
          <w:sz w:val="36"/>
          <w:szCs w:val="36"/>
        </w:rPr>
        <w:t>Water – The Lifeblood</w:t>
      </w:r>
      <w:r w:rsidRPr="00E75603">
        <w:rPr>
          <w:rFonts w:ascii="Relmond" w:hAnsi="Relmond"/>
          <w:b/>
          <w:bCs/>
          <w:i/>
          <w:iCs/>
          <w:sz w:val="36"/>
          <w:szCs w:val="36"/>
        </w:rPr>
        <w:t xml:space="preserve"> </w:t>
      </w:r>
      <w:r w:rsidRPr="00207524">
        <w:rPr>
          <w:rFonts w:ascii="Relmond" w:hAnsi="Relmond"/>
          <w:b/>
          <w:bCs/>
          <w:i/>
          <w:iCs/>
          <w:sz w:val="36"/>
          <w:szCs w:val="36"/>
        </w:rPr>
        <w:t>of the Pinelands</w:t>
      </w:r>
    </w:p>
    <w:p w14:paraId="1E485681" w14:textId="77777777" w:rsidR="00E75603" w:rsidRDefault="00E75603" w:rsidP="00E75603">
      <w:pPr>
        <w:jc w:val="center"/>
        <w:rPr>
          <w:rFonts w:ascii="Rotis Semi Sans" w:hAnsi="Rotis Semi Sans"/>
          <w:b/>
          <w:bCs/>
          <w:sz w:val="36"/>
          <w:szCs w:val="36"/>
        </w:rPr>
      </w:pPr>
    </w:p>
    <w:p w14:paraId="20E207E7" w14:textId="75369F66" w:rsidR="00E75603" w:rsidRPr="00E75603" w:rsidRDefault="00E75603" w:rsidP="00E75603">
      <w:pPr>
        <w:jc w:val="center"/>
        <w:rPr>
          <w:rFonts w:ascii="Rotis Semi Sans" w:hAnsi="Rotis Semi Sans"/>
          <w:sz w:val="36"/>
          <w:szCs w:val="36"/>
        </w:rPr>
      </w:pPr>
      <w:r w:rsidRPr="00E75603">
        <w:rPr>
          <w:rFonts w:ascii="Rotis Semi Sans" w:hAnsi="Rotis Semi Sans"/>
          <w:sz w:val="36"/>
          <w:szCs w:val="36"/>
        </w:rPr>
        <w:t>Wednesday, June 3, 2026</w:t>
      </w:r>
    </w:p>
    <w:p w14:paraId="1024DE8C" w14:textId="227048D1" w:rsidR="00E75603" w:rsidRPr="00E75603" w:rsidRDefault="00E75603" w:rsidP="00E75603">
      <w:pPr>
        <w:jc w:val="center"/>
        <w:rPr>
          <w:rFonts w:ascii="Rotis Semi Sans" w:hAnsi="Rotis Semi Sans"/>
          <w:sz w:val="32"/>
          <w:szCs w:val="32"/>
        </w:rPr>
      </w:pPr>
      <w:r w:rsidRPr="00E75603">
        <w:rPr>
          <w:rFonts w:ascii="Rotis Semi Sans" w:hAnsi="Rotis Semi Sans"/>
          <w:sz w:val="32"/>
          <w:szCs w:val="32"/>
        </w:rPr>
        <w:t>Pinelands Alliance, 17 Pemberton Road, Southampton, NJ</w:t>
      </w:r>
    </w:p>
    <w:p w14:paraId="3440A0A3" w14:textId="77777777" w:rsidR="00E75603" w:rsidRPr="007A180D" w:rsidRDefault="00E75603" w:rsidP="00C8473D">
      <w:pPr>
        <w:jc w:val="center"/>
        <w:rPr>
          <w:b/>
          <w:smallCaps/>
        </w:rPr>
      </w:pPr>
    </w:p>
    <w:p w14:paraId="47F305B0" w14:textId="47AF89A7" w:rsidR="00C8473D" w:rsidRPr="00E75603" w:rsidRDefault="00A60934" w:rsidP="00C8473D">
      <w:pPr>
        <w:jc w:val="center"/>
        <w:rPr>
          <w:rFonts w:ascii="Relmond" w:hAnsi="Relmond"/>
          <w:b/>
          <w:smallCaps/>
          <w:sz w:val="36"/>
          <w:szCs w:val="36"/>
        </w:rPr>
      </w:pPr>
      <w:r w:rsidRPr="00E75603">
        <w:rPr>
          <w:rFonts w:ascii="Relmond" w:hAnsi="Relmond"/>
          <w:b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925F21" wp14:editId="1F8596B8">
                <wp:simplePos x="0" y="0"/>
                <wp:positionH relativeFrom="column">
                  <wp:posOffset>-126365</wp:posOffset>
                </wp:positionH>
                <wp:positionV relativeFrom="paragraph">
                  <wp:posOffset>-294005</wp:posOffset>
                </wp:positionV>
                <wp:extent cx="2933700" cy="1209040"/>
                <wp:effectExtent l="0" t="1270" r="4445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20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04429" w14:textId="1BC44383" w:rsidR="00A60934" w:rsidRDefault="00A60934" w:rsidP="00A6093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25F2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9.95pt;margin-top:-23.15pt;width:231pt;height:95.2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" stroked="f">
                <v:textbox style="mso-fit-shape-to-text:t">
                  <w:txbxContent>
                    <w:p w14:paraId="17704429" w14:textId="1BC44383" w:rsidR="00A60934" w:rsidRDefault="00A60934" w:rsidP="00A60934"/>
                  </w:txbxContent>
                </v:textbox>
                <w10:wrap type="square"/>
              </v:shape>
            </w:pict>
          </mc:Fallback>
        </mc:AlternateContent>
      </w:r>
      <w:r w:rsidR="00C8473D" w:rsidRPr="00E75603">
        <w:rPr>
          <w:rFonts w:ascii="Relmond" w:hAnsi="Relmond"/>
          <w:b/>
          <w:smallCaps/>
          <w:sz w:val="36"/>
          <w:szCs w:val="36"/>
        </w:rPr>
        <w:t>Sponsorship Registration</w:t>
      </w:r>
    </w:p>
    <w:p w14:paraId="6F0F9E13" w14:textId="77777777" w:rsidR="00C8473D" w:rsidRPr="007A180D" w:rsidRDefault="00C8473D" w:rsidP="00C8473D">
      <w:pPr>
        <w:jc w:val="center"/>
        <w:rPr>
          <w:rFonts w:ascii="Relmond" w:hAnsi="Relmond"/>
          <w:b/>
          <w:smallCaps/>
        </w:rPr>
      </w:pPr>
    </w:p>
    <w:p w14:paraId="00E6D684" w14:textId="0089306F" w:rsidR="005E0C3F" w:rsidRDefault="005E0C3F" w:rsidP="005E0C3F">
      <w:pPr>
        <w:spacing w:before="120" w:after="120"/>
        <w:rPr>
          <w:rFonts w:ascii="Rotis Semi Sans" w:hAnsi="Rotis Semi Sans"/>
          <w:bCs/>
          <w:sz w:val="28"/>
          <w:szCs w:val="28"/>
        </w:rPr>
      </w:pPr>
      <w:r>
        <w:rPr>
          <w:rFonts w:ascii="Rotis Semi Sans" w:hAnsi="Rotis Semi Sans"/>
          <w:bCs/>
          <w:sz w:val="28"/>
          <w:szCs w:val="28"/>
        </w:rPr>
        <w:t>Company/Organization Name</w:t>
      </w:r>
      <w:r w:rsidR="00EF629E">
        <w:rPr>
          <w:rFonts w:ascii="Rotis Semi Sans" w:hAnsi="Rotis Semi Sans"/>
          <w:bCs/>
          <w:sz w:val="28"/>
          <w:szCs w:val="28"/>
        </w:rPr>
        <w:t>: _________________________________________</w:t>
      </w:r>
      <w:r w:rsidR="00EF629E">
        <w:rPr>
          <w:rFonts w:ascii="Rotis Semi Sans" w:hAnsi="Rotis Semi Sans"/>
          <w:bCs/>
          <w:sz w:val="28"/>
          <w:szCs w:val="28"/>
        </w:rPr>
        <w:tab/>
      </w:r>
    </w:p>
    <w:p w14:paraId="3456174B" w14:textId="585467A5" w:rsidR="005E0C3F" w:rsidRPr="005E0C3F" w:rsidRDefault="00A60934" w:rsidP="005E0C3F">
      <w:pPr>
        <w:spacing w:before="120" w:after="120"/>
        <w:rPr>
          <w:rFonts w:ascii="Rotis Semi Sans" w:hAnsi="Rotis Semi Sans"/>
          <w:bCs/>
          <w:sz w:val="28"/>
          <w:szCs w:val="28"/>
        </w:rPr>
      </w:pPr>
      <w:r w:rsidRPr="005E0C3F">
        <w:rPr>
          <w:rFonts w:ascii="Rotis Semi Sans" w:hAnsi="Rotis Semi Sans"/>
          <w:bCs/>
          <w:sz w:val="28"/>
          <w:szCs w:val="28"/>
        </w:rPr>
        <w:t>Name</w:t>
      </w:r>
      <w:r w:rsidR="005E0C3F">
        <w:rPr>
          <w:rFonts w:ascii="Rotis Semi Sans" w:hAnsi="Rotis Semi Sans"/>
          <w:bCs/>
          <w:sz w:val="28"/>
          <w:szCs w:val="28"/>
        </w:rPr>
        <w:tab/>
      </w:r>
      <w:r w:rsidR="00EF629E">
        <w:rPr>
          <w:rFonts w:ascii="Rotis Semi Sans" w:hAnsi="Rotis Semi Sans"/>
          <w:bCs/>
          <w:sz w:val="28"/>
          <w:szCs w:val="28"/>
        </w:rPr>
        <w:t>___________________________________</w:t>
      </w:r>
      <w:r w:rsidR="00EF629E">
        <w:rPr>
          <w:rFonts w:ascii="Rotis Semi Sans" w:hAnsi="Rotis Semi Sans"/>
          <w:bCs/>
          <w:sz w:val="28"/>
          <w:szCs w:val="28"/>
        </w:rPr>
        <w:tab/>
        <w:t>T</w:t>
      </w:r>
      <w:r w:rsidR="005E0C3F">
        <w:rPr>
          <w:rFonts w:ascii="Rotis Semi Sans" w:hAnsi="Rotis Semi Sans"/>
          <w:bCs/>
          <w:sz w:val="28"/>
          <w:szCs w:val="28"/>
        </w:rPr>
        <w:t>itle</w:t>
      </w:r>
      <w:r w:rsidR="00EF629E">
        <w:rPr>
          <w:rFonts w:ascii="Rotis Semi Sans" w:hAnsi="Rotis Semi Sans"/>
          <w:bCs/>
          <w:sz w:val="28"/>
          <w:szCs w:val="28"/>
        </w:rPr>
        <w:t xml:space="preserve"> _____________________</w:t>
      </w:r>
    </w:p>
    <w:p w14:paraId="7E107D27" w14:textId="13D06230" w:rsidR="00A60934" w:rsidRDefault="00A60934" w:rsidP="005E0C3F">
      <w:pPr>
        <w:spacing w:before="120" w:after="120"/>
        <w:rPr>
          <w:rFonts w:ascii="Rotis Semi Sans" w:hAnsi="Rotis Semi Sans"/>
          <w:bCs/>
          <w:sz w:val="28"/>
          <w:szCs w:val="28"/>
        </w:rPr>
      </w:pPr>
      <w:r w:rsidRPr="005E0C3F">
        <w:rPr>
          <w:rFonts w:ascii="Rotis Semi Sans" w:hAnsi="Rotis Semi Sans"/>
          <w:bCs/>
          <w:sz w:val="28"/>
          <w:szCs w:val="28"/>
        </w:rPr>
        <w:t>Address</w:t>
      </w:r>
      <w:r w:rsidR="00EF629E">
        <w:rPr>
          <w:rFonts w:ascii="Rotis Semi Sans" w:hAnsi="Rotis Semi Sans"/>
          <w:bCs/>
          <w:sz w:val="28"/>
          <w:szCs w:val="28"/>
        </w:rPr>
        <w:t xml:space="preserve"> ____________________________________________________________</w:t>
      </w:r>
      <w:r w:rsidR="005E0C3F">
        <w:rPr>
          <w:rFonts w:ascii="Rotis Semi Sans" w:hAnsi="Rotis Semi Sans"/>
          <w:bCs/>
          <w:sz w:val="28"/>
          <w:szCs w:val="28"/>
        </w:rPr>
        <w:tab/>
      </w:r>
    </w:p>
    <w:p w14:paraId="4E3E2C2C" w14:textId="3CDB9ACA" w:rsidR="005E0C3F" w:rsidRPr="007A180D" w:rsidRDefault="007A180D" w:rsidP="007A180D">
      <w:pPr>
        <w:spacing w:before="120" w:after="120"/>
        <w:rPr>
          <w:rFonts w:ascii="Rotis Semi Sans" w:hAnsi="Rotis Semi Sans"/>
          <w:bCs/>
          <w:sz w:val="28"/>
          <w:szCs w:val="28"/>
        </w:rPr>
      </w:pPr>
      <w:r>
        <w:rPr>
          <w:rFonts w:ascii="Rotis Semi Sans" w:hAnsi="Rotis Semi Sans"/>
          <w:bCs/>
          <w:sz w:val="28"/>
          <w:szCs w:val="28"/>
        </w:rPr>
        <w:t>City _</w:t>
      </w:r>
      <w:r w:rsidR="00EF629E">
        <w:rPr>
          <w:rFonts w:ascii="Rotis Semi Sans" w:hAnsi="Rotis Semi Sans"/>
          <w:bCs/>
          <w:sz w:val="28"/>
          <w:szCs w:val="28"/>
        </w:rPr>
        <w:t>______________________</w:t>
      </w:r>
      <w:r>
        <w:rPr>
          <w:rFonts w:ascii="Rotis Semi Sans" w:hAnsi="Rotis Semi Sans"/>
          <w:bCs/>
          <w:sz w:val="28"/>
          <w:szCs w:val="28"/>
        </w:rPr>
        <w:t xml:space="preserve">________   </w:t>
      </w:r>
      <w:r w:rsidR="00EF629E">
        <w:rPr>
          <w:rFonts w:ascii="Rotis Semi Sans" w:hAnsi="Rotis Semi Sans"/>
          <w:bCs/>
          <w:sz w:val="28"/>
          <w:szCs w:val="28"/>
        </w:rPr>
        <w:t xml:space="preserve">State: </w:t>
      </w:r>
      <w:r w:rsidR="00EF629E">
        <w:rPr>
          <w:rFonts w:ascii="Rotis Semi Sans" w:hAnsi="Rotis Semi Sans"/>
          <w:bCs/>
          <w:sz w:val="28"/>
          <w:szCs w:val="28"/>
        </w:rPr>
        <w:softHyphen/>
      </w:r>
      <w:r w:rsidR="00EF629E">
        <w:rPr>
          <w:rFonts w:ascii="Rotis Semi Sans" w:hAnsi="Rotis Semi Sans"/>
          <w:bCs/>
          <w:sz w:val="28"/>
          <w:szCs w:val="28"/>
        </w:rPr>
        <w:softHyphen/>
        <w:t xml:space="preserve">_______ </w:t>
      </w:r>
      <w:r>
        <w:rPr>
          <w:rFonts w:ascii="Rotis Semi Sans" w:hAnsi="Rotis Semi Sans"/>
          <w:bCs/>
          <w:sz w:val="28"/>
          <w:szCs w:val="28"/>
        </w:rPr>
        <w:t xml:space="preserve">   </w:t>
      </w:r>
      <w:r w:rsidR="00EF629E">
        <w:rPr>
          <w:rFonts w:ascii="Rotis Semi Sans" w:hAnsi="Rotis Semi Sans"/>
          <w:bCs/>
          <w:sz w:val="28"/>
          <w:szCs w:val="28"/>
        </w:rPr>
        <w:t xml:space="preserve">Zip </w:t>
      </w:r>
      <w:r>
        <w:rPr>
          <w:rFonts w:ascii="Rotis Semi Sans" w:hAnsi="Rotis Semi Sans"/>
          <w:bCs/>
          <w:sz w:val="28"/>
          <w:szCs w:val="28"/>
        </w:rPr>
        <w:t>__</w:t>
      </w:r>
      <w:r w:rsidR="00EF629E" w:rsidRPr="007A180D">
        <w:rPr>
          <w:rFonts w:ascii="Rotis Semi Sans" w:hAnsi="Rotis Semi Sans"/>
          <w:bCs/>
          <w:sz w:val="28"/>
          <w:szCs w:val="28"/>
        </w:rPr>
        <w:t>______</w:t>
      </w:r>
      <w:r>
        <w:rPr>
          <w:rFonts w:ascii="Rotis Semi Sans" w:hAnsi="Rotis Semi Sans"/>
          <w:bCs/>
          <w:sz w:val="28"/>
          <w:szCs w:val="28"/>
        </w:rPr>
        <w:t>_____</w:t>
      </w:r>
    </w:p>
    <w:p w14:paraId="0099AED5" w14:textId="61455687" w:rsidR="00EF629E" w:rsidRPr="007A180D" w:rsidRDefault="005E0C3F" w:rsidP="007A180D">
      <w:pPr>
        <w:spacing w:before="120" w:after="120"/>
        <w:rPr>
          <w:rFonts w:ascii="Rotis Semi Sans" w:hAnsi="Rotis Semi Sans"/>
          <w:bCs/>
          <w:i/>
          <w:iCs/>
          <w:sz w:val="28"/>
          <w:szCs w:val="28"/>
        </w:rPr>
      </w:pPr>
      <w:r w:rsidRPr="007A180D">
        <w:rPr>
          <w:rFonts w:ascii="Rotis Semi Sans" w:hAnsi="Rotis Semi Sans"/>
          <w:bCs/>
          <w:i/>
          <w:iCs/>
          <w:sz w:val="28"/>
          <w:szCs w:val="28"/>
        </w:rPr>
        <w:t>Preferred Method of Communication</w:t>
      </w:r>
      <w:r w:rsidR="007A180D" w:rsidRPr="007A180D">
        <w:rPr>
          <w:rFonts w:ascii="Rotis Semi Sans" w:hAnsi="Rotis Semi Sans"/>
          <w:bCs/>
          <w:i/>
          <w:iCs/>
          <w:sz w:val="28"/>
          <w:szCs w:val="28"/>
        </w:rPr>
        <w:t xml:space="preserve">:   </w:t>
      </w:r>
      <w:r w:rsidR="007A180D" w:rsidRPr="007A180D">
        <w:rPr>
          <w:rFonts w:ascii="Rotis Semi Sans" w:hAnsi="Rotis Semi Sans"/>
          <w:bCs/>
          <w:sz w:val="28"/>
          <w:szCs w:val="28"/>
        </w:rPr>
        <w:sym w:font="Wingdings" w:char="F0A8"/>
      </w:r>
      <w:r w:rsidR="007A180D" w:rsidRPr="007A180D">
        <w:rPr>
          <w:rFonts w:ascii="Rotis Semi Sans" w:hAnsi="Rotis Semi Sans"/>
          <w:bCs/>
          <w:sz w:val="28"/>
          <w:szCs w:val="28"/>
        </w:rPr>
        <w:t xml:space="preserve"> </w:t>
      </w:r>
      <w:r w:rsidRPr="007A180D">
        <w:rPr>
          <w:rFonts w:ascii="Rotis Semi Sans" w:hAnsi="Rotis Semi Sans"/>
          <w:bCs/>
          <w:sz w:val="28"/>
          <w:szCs w:val="28"/>
        </w:rPr>
        <w:t>Phone</w:t>
      </w:r>
      <w:r w:rsidR="007A180D" w:rsidRPr="007A180D">
        <w:rPr>
          <w:rFonts w:ascii="Rotis Semi Sans" w:hAnsi="Rotis Semi Sans"/>
          <w:bCs/>
          <w:sz w:val="28"/>
          <w:szCs w:val="28"/>
        </w:rPr>
        <w:t xml:space="preserve">     </w:t>
      </w:r>
      <w:r w:rsidRPr="007A180D">
        <w:rPr>
          <w:rFonts w:ascii="Rotis Semi Sans" w:hAnsi="Rotis Semi Sans"/>
          <w:bCs/>
          <w:sz w:val="28"/>
          <w:szCs w:val="28"/>
        </w:rPr>
        <w:tab/>
      </w:r>
      <w:r w:rsidRPr="007A180D">
        <w:rPr>
          <w:rFonts w:ascii="Rotis Semi Sans" w:hAnsi="Rotis Semi Sans"/>
          <w:bCs/>
          <w:sz w:val="28"/>
          <w:szCs w:val="28"/>
        </w:rPr>
        <w:sym w:font="Wingdings" w:char="F0A8"/>
      </w:r>
      <w:r w:rsidRPr="007A180D">
        <w:rPr>
          <w:rFonts w:ascii="Rotis Semi Sans" w:hAnsi="Rotis Semi Sans"/>
          <w:bCs/>
          <w:sz w:val="28"/>
          <w:szCs w:val="28"/>
        </w:rPr>
        <w:t xml:space="preserve">  Email</w:t>
      </w:r>
      <w:r w:rsidR="00EF629E" w:rsidRPr="007A180D">
        <w:rPr>
          <w:rFonts w:ascii="Rotis Semi Sans" w:hAnsi="Rotis Semi Sans"/>
          <w:bCs/>
          <w:sz w:val="28"/>
          <w:szCs w:val="28"/>
        </w:rPr>
        <w:t xml:space="preserve"> </w:t>
      </w:r>
    </w:p>
    <w:p w14:paraId="3AB7AF2D" w14:textId="4B8E00CB" w:rsidR="00B12E06" w:rsidRPr="007A180D" w:rsidRDefault="00EF629E" w:rsidP="00E75603">
      <w:pPr>
        <w:spacing w:before="120" w:after="120"/>
        <w:rPr>
          <w:rFonts w:ascii="Rotis Semi Sans" w:hAnsi="Rotis Semi Sans"/>
          <w:bCs/>
          <w:i/>
          <w:iCs/>
          <w:sz w:val="28"/>
          <w:szCs w:val="28"/>
        </w:rPr>
      </w:pPr>
      <w:r w:rsidRPr="007A180D">
        <w:rPr>
          <w:rFonts w:ascii="Rotis Semi Sans" w:hAnsi="Rotis Semi Sans"/>
          <w:bCs/>
          <w:i/>
          <w:iCs/>
          <w:sz w:val="28"/>
          <w:szCs w:val="28"/>
        </w:rPr>
        <w:t xml:space="preserve">Preferred name listing on promotional materials: __________________________   </w:t>
      </w:r>
    </w:p>
    <w:p w14:paraId="706B71C6" w14:textId="77777777" w:rsidR="00C8473D" w:rsidRPr="007A180D" w:rsidRDefault="00C8473D" w:rsidP="005E0C3F">
      <w:pPr>
        <w:rPr>
          <w:b/>
          <w:smallCaps/>
          <w:sz w:val="28"/>
          <w:szCs w:val="28"/>
        </w:rPr>
      </w:pPr>
    </w:p>
    <w:p w14:paraId="07738423" w14:textId="43495C6C" w:rsidR="008D640E" w:rsidRPr="007A180D" w:rsidRDefault="008D640E" w:rsidP="005E0C3F">
      <w:pPr>
        <w:rPr>
          <w:rFonts w:ascii="Relmond" w:hAnsi="Relmond"/>
          <w:b/>
          <w:smallCaps/>
          <w:sz w:val="28"/>
          <w:szCs w:val="28"/>
        </w:rPr>
      </w:pPr>
      <w:r w:rsidRPr="007A180D">
        <w:rPr>
          <w:rFonts w:ascii="Relmond" w:hAnsi="Relmond"/>
          <w:b/>
          <w:smallCaps/>
          <w:sz w:val="28"/>
          <w:szCs w:val="28"/>
        </w:rPr>
        <w:t>Sponsorship Level</w:t>
      </w:r>
    </w:p>
    <w:p w14:paraId="3426A1E8" w14:textId="77777777" w:rsidR="00503027" w:rsidRPr="007A180D" w:rsidRDefault="00503027" w:rsidP="005E0C3F">
      <w:pPr>
        <w:rPr>
          <w:rFonts w:ascii="Relmond" w:hAnsi="Relmond"/>
          <w:b/>
          <w:smallCaps/>
          <w:sz w:val="28"/>
          <w:szCs w:val="28"/>
        </w:rPr>
      </w:pPr>
    </w:p>
    <w:p w14:paraId="216DF82C" w14:textId="70BC9070" w:rsidR="00503027" w:rsidRPr="007A180D" w:rsidRDefault="007A180D" w:rsidP="00503027">
      <w:pPr>
        <w:pStyle w:val="ListParagraph"/>
        <w:numPr>
          <w:ilvl w:val="0"/>
          <w:numId w:val="11"/>
        </w:numPr>
        <w:rPr>
          <w:rFonts w:ascii="Rotis Semi Sans" w:hAnsi="Rotis Semi Sans"/>
          <w:b/>
          <w:smallCaps/>
          <w:sz w:val="28"/>
          <w:szCs w:val="28"/>
        </w:rPr>
      </w:pPr>
      <w:r w:rsidRPr="007A180D">
        <w:rPr>
          <w:rFonts w:ascii="Rotis Semi Sans" w:hAnsi="Rotis Semi Sans"/>
          <w:b/>
          <w:smallCaps/>
          <w:sz w:val="28"/>
          <w:szCs w:val="28"/>
        </w:rPr>
        <w:t>PREMIERE</w:t>
      </w:r>
      <w:r w:rsidR="00503027" w:rsidRPr="007A180D">
        <w:rPr>
          <w:rFonts w:ascii="Rotis Semi Sans" w:hAnsi="Rotis Semi Sans"/>
          <w:b/>
          <w:smallCaps/>
          <w:sz w:val="28"/>
          <w:szCs w:val="28"/>
        </w:rPr>
        <w:t xml:space="preserve"> $5,000</w:t>
      </w:r>
      <w:r w:rsidR="00503027" w:rsidRPr="007A180D">
        <w:rPr>
          <w:rFonts w:ascii="Rotis Semi Sans" w:hAnsi="Rotis Semi Sans"/>
          <w:b/>
          <w:smallCaps/>
          <w:sz w:val="28"/>
          <w:szCs w:val="28"/>
        </w:rPr>
        <w:tab/>
      </w:r>
      <w:r w:rsidR="00E75603" w:rsidRPr="007A180D">
        <w:rPr>
          <w:rFonts w:ascii="Rotis Semi Sans" w:hAnsi="Rotis Semi Sans"/>
          <w:b/>
          <w:smallCaps/>
          <w:sz w:val="28"/>
          <w:szCs w:val="28"/>
        </w:rPr>
        <w:tab/>
        <w:t xml:space="preserve"> </w:t>
      </w:r>
    </w:p>
    <w:p w14:paraId="5BE0AFE6" w14:textId="77777777" w:rsidR="00895488" w:rsidRPr="007A180D" w:rsidRDefault="00895488" w:rsidP="00895488">
      <w:pPr>
        <w:rPr>
          <w:rFonts w:ascii="Rotis Semi Sans" w:hAnsi="Rotis Semi Sans"/>
          <w:b/>
          <w:smallCaps/>
          <w:sz w:val="28"/>
          <w:szCs w:val="28"/>
        </w:rPr>
      </w:pPr>
    </w:p>
    <w:p w14:paraId="1F774FAA" w14:textId="6657B8A4" w:rsidR="00895488" w:rsidRPr="007A180D" w:rsidRDefault="007A180D" w:rsidP="00895488">
      <w:pPr>
        <w:pStyle w:val="ListParagraph"/>
        <w:numPr>
          <w:ilvl w:val="0"/>
          <w:numId w:val="11"/>
        </w:numPr>
        <w:rPr>
          <w:rFonts w:ascii="Rotis Semi Sans" w:hAnsi="Rotis Semi Sans"/>
          <w:b/>
          <w:smallCaps/>
          <w:sz w:val="28"/>
          <w:szCs w:val="28"/>
        </w:rPr>
      </w:pPr>
      <w:r w:rsidRPr="007A180D">
        <w:rPr>
          <w:rFonts w:ascii="Rotis Semi Sans" w:hAnsi="Rotis Semi Sans"/>
          <w:b/>
          <w:smallCaps/>
          <w:sz w:val="28"/>
          <w:szCs w:val="28"/>
        </w:rPr>
        <w:t>CHAMPION</w:t>
      </w:r>
      <w:r w:rsidR="00895488" w:rsidRPr="007A180D">
        <w:rPr>
          <w:rFonts w:ascii="Rotis Semi Sans" w:hAnsi="Rotis Semi Sans"/>
          <w:b/>
          <w:smallCaps/>
          <w:sz w:val="28"/>
          <w:szCs w:val="28"/>
        </w:rPr>
        <w:t xml:space="preserve"> $</w:t>
      </w:r>
      <w:r w:rsidR="00895488" w:rsidRPr="007A180D">
        <w:rPr>
          <w:rFonts w:ascii="Rotis Semi Sans" w:hAnsi="Rotis Semi Sans"/>
          <w:b/>
          <w:smallCaps/>
          <w:sz w:val="28"/>
          <w:szCs w:val="28"/>
        </w:rPr>
        <w:t>2</w:t>
      </w:r>
      <w:r w:rsidR="00895488" w:rsidRPr="007A180D">
        <w:rPr>
          <w:rFonts w:ascii="Rotis Semi Sans" w:hAnsi="Rotis Semi Sans"/>
          <w:b/>
          <w:smallCaps/>
          <w:sz w:val="28"/>
          <w:szCs w:val="28"/>
        </w:rPr>
        <w:t>,</w:t>
      </w:r>
      <w:r w:rsidR="00895488" w:rsidRPr="007A180D">
        <w:rPr>
          <w:rFonts w:ascii="Rotis Semi Sans" w:hAnsi="Rotis Semi Sans"/>
          <w:b/>
          <w:smallCaps/>
          <w:sz w:val="28"/>
          <w:szCs w:val="28"/>
        </w:rPr>
        <w:t>5</w:t>
      </w:r>
      <w:r w:rsidR="00895488" w:rsidRPr="007A180D">
        <w:rPr>
          <w:rFonts w:ascii="Rotis Semi Sans" w:hAnsi="Rotis Semi Sans"/>
          <w:b/>
          <w:smallCaps/>
          <w:sz w:val="28"/>
          <w:szCs w:val="28"/>
        </w:rPr>
        <w:t>00</w:t>
      </w:r>
      <w:r w:rsidR="00895488" w:rsidRPr="007A180D">
        <w:rPr>
          <w:rFonts w:ascii="Rotis Semi Sans" w:hAnsi="Rotis Semi Sans"/>
          <w:b/>
          <w:smallCaps/>
          <w:sz w:val="28"/>
          <w:szCs w:val="28"/>
        </w:rPr>
        <w:tab/>
      </w:r>
    </w:p>
    <w:p w14:paraId="6E5AABF9" w14:textId="77777777" w:rsidR="00895488" w:rsidRPr="007A180D" w:rsidRDefault="00895488" w:rsidP="00895488">
      <w:pPr>
        <w:rPr>
          <w:rFonts w:ascii="Rotis Semi Sans" w:hAnsi="Rotis Semi Sans"/>
          <w:b/>
          <w:smallCaps/>
          <w:sz w:val="28"/>
          <w:szCs w:val="28"/>
        </w:rPr>
      </w:pPr>
    </w:p>
    <w:p w14:paraId="48A714A2" w14:textId="539314AB" w:rsidR="008D640E" w:rsidRPr="007A180D" w:rsidRDefault="008D640E" w:rsidP="00C8473D">
      <w:pPr>
        <w:spacing w:after="120" w:line="360" w:lineRule="auto"/>
        <w:ind w:firstLine="720"/>
        <w:rPr>
          <w:rFonts w:ascii="Rotis Semi Sans" w:hAnsi="Rotis Semi Sans"/>
          <w:b/>
          <w:sz w:val="28"/>
          <w:szCs w:val="28"/>
        </w:rPr>
      </w:pPr>
      <w:r w:rsidRPr="007A180D">
        <w:rPr>
          <w:rFonts w:ascii="Rotis Semi Sans" w:hAnsi="Rotis Semi Sans"/>
          <w:bCs/>
          <w:sz w:val="28"/>
          <w:szCs w:val="28"/>
        </w:rPr>
        <w:sym w:font="Wingdings" w:char="F0A8"/>
      </w:r>
      <w:r w:rsidRPr="007A180D">
        <w:rPr>
          <w:rFonts w:ascii="Rotis Semi Sans" w:hAnsi="Rotis Semi Sans"/>
          <w:bCs/>
          <w:sz w:val="28"/>
          <w:szCs w:val="28"/>
        </w:rPr>
        <w:t xml:space="preserve"> </w:t>
      </w:r>
      <w:r w:rsidRPr="007A180D">
        <w:rPr>
          <w:rFonts w:ascii="Rotis Semi Sans" w:hAnsi="Rotis Semi Sans"/>
          <w:b/>
          <w:sz w:val="28"/>
          <w:szCs w:val="28"/>
        </w:rPr>
        <w:t xml:space="preserve"> </w:t>
      </w:r>
      <w:r w:rsidR="007A180D" w:rsidRPr="007A180D">
        <w:rPr>
          <w:rFonts w:ascii="Rotis Semi Sans" w:hAnsi="Rotis Semi Sans"/>
          <w:b/>
          <w:sz w:val="28"/>
          <w:szCs w:val="28"/>
        </w:rPr>
        <w:t>P</w:t>
      </w:r>
      <w:r w:rsidR="007A180D">
        <w:rPr>
          <w:rFonts w:ascii="Rotis Semi Sans" w:hAnsi="Rotis Semi Sans"/>
          <w:b/>
          <w:sz w:val="28"/>
          <w:szCs w:val="28"/>
        </w:rPr>
        <w:t>ARTNER</w:t>
      </w:r>
      <w:r w:rsidRPr="007A180D">
        <w:rPr>
          <w:rFonts w:ascii="Rotis Semi Sans" w:hAnsi="Rotis Semi Sans"/>
          <w:b/>
          <w:sz w:val="28"/>
          <w:szCs w:val="28"/>
        </w:rPr>
        <w:t xml:space="preserve"> $1,000</w:t>
      </w:r>
    </w:p>
    <w:p w14:paraId="58EB2DE7" w14:textId="1EC32A89" w:rsidR="00B12E06" w:rsidRPr="007A180D" w:rsidRDefault="008D640E" w:rsidP="00C8473D">
      <w:pPr>
        <w:spacing w:after="120" w:line="360" w:lineRule="auto"/>
        <w:ind w:firstLine="720"/>
        <w:rPr>
          <w:rFonts w:ascii="Rotis Semi Sans" w:hAnsi="Rotis Semi Sans"/>
          <w:b/>
          <w:sz w:val="28"/>
          <w:szCs w:val="28"/>
        </w:rPr>
      </w:pPr>
      <w:r w:rsidRPr="007A180D">
        <w:rPr>
          <w:rFonts w:ascii="Rotis Semi Sans" w:hAnsi="Rotis Semi Sans"/>
          <w:bCs/>
          <w:sz w:val="28"/>
          <w:szCs w:val="28"/>
        </w:rPr>
        <w:sym w:font="Wingdings" w:char="F0A8"/>
      </w:r>
      <w:r w:rsidRPr="007A180D">
        <w:rPr>
          <w:rFonts w:ascii="Rotis Semi Sans" w:hAnsi="Rotis Semi Sans"/>
          <w:b/>
          <w:sz w:val="28"/>
          <w:szCs w:val="28"/>
        </w:rPr>
        <w:t xml:space="preserve">  </w:t>
      </w:r>
      <w:r w:rsidR="007A180D" w:rsidRPr="007A180D">
        <w:rPr>
          <w:rFonts w:ascii="Rotis Semi Sans" w:hAnsi="Rotis Semi Sans"/>
          <w:b/>
          <w:sz w:val="28"/>
          <w:szCs w:val="28"/>
        </w:rPr>
        <w:t>P</w:t>
      </w:r>
      <w:r w:rsidR="007A180D">
        <w:rPr>
          <w:rFonts w:ascii="Rotis Semi Sans" w:hAnsi="Rotis Semi Sans"/>
          <w:b/>
          <w:sz w:val="28"/>
          <w:szCs w:val="28"/>
        </w:rPr>
        <w:t>ATRON</w:t>
      </w:r>
      <w:r w:rsidRPr="007A180D">
        <w:rPr>
          <w:rFonts w:ascii="Rotis Semi Sans" w:hAnsi="Rotis Semi Sans"/>
          <w:b/>
          <w:sz w:val="28"/>
          <w:szCs w:val="28"/>
        </w:rPr>
        <w:t xml:space="preserve"> $500</w:t>
      </w:r>
    </w:p>
    <w:p w14:paraId="51F888A2" w14:textId="789D5E32" w:rsidR="00EF629E" w:rsidRPr="007A180D" w:rsidRDefault="00EF629E" w:rsidP="00C8473D">
      <w:pPr>
        <w:spacing w:after="120" w:line="360" w:lineRule="auto"/>
        <w:ind w:firstLine="720"/>
        <w:rPr>
          <w:rFonts w:ascii="Rotis Semi Sans" w:hAnsi="Rotis Semi Sans"/>
          <w:b/>
          <w:sz w:val="28"/>
          <w:szCs w:val="28"/>
        </w:rPr>
      </w:pPr>
      <w:r w:rsidRPr="007A180D">
        <w:rPr>
          <w:rFonts w:ascii="Rotis Semi Sans" w:hAnsi="Rotis Semi Sans"/>
          <w:bCs/>
          <w:sz w:val="28"/>
          <w:szCs w:val="28"/>
        </w:rPr>
        <w:sym w:font="Wingdings" w:char="F0A8"/>
      </w:r>
      <w:r w:rsidRPr="007A180D">
        <w:rPr>
          <w:rFonts w:ascii="Rotis Semi Sans" w:hAnsi="Rotis Semi Sans"/>
          <w:b/>
          <w:sz w:val="28"/>
          <w:szCs w:val="28"/>
        </w:rPr>
        <w:t xml:space="preserve">  N</w:t>
      </w:r>
      <w:r w:rsidR="007A180D">
        <w:rPr>
          <w:rFonts w:ascii="Rotis Semi Sans" w:hAnsi="Rotis Semi Sans"/>
          <w:b/>
          <w:sz w:val="28"/>
          <w:szCs w:val="28"/>
        </w:rPr>
        <w:t>ON-PROFIT</w:t>
      </w:r>
      <w:r w:rsidRPr="007A180D">
        <w:rPr>
          <w:rFonts w:ascii="Rotis Semi Sans" w:hAnsi="Rotis Semi Sans"/>
          <w:b/>
          <w:sz w:val="28"/>
          <w:szCs w:val="28"/>
        </w:rPr>
        <w:t xml:space="preserve"> $</w:t>
      </w:r>
      <w:r w:rsidR="004577B3" w:rsidRPr="007A180D">
        <w:rPr>
          <w:rFonts w:ascii="Rotis Semi Sans" w:hAnsi="Rotis Semi Sans"/>
          <w:b/>
          <w:sz w:val="28"/>
          <w:szCs w:val="28"/>
        </w:rPr>
        <w:t>25</w:t>
      </w:r>
      <w:r w:rsidRPr="007A180D">
        <w:rPr>
          <w:rFonts w:ascii="Rotis Semi Sans" w:hAnsi="Rotis Semi Sans"/>
          <w:b/>
          <w:sz w:val="28"/>
          <w:szCs w:val="28"/>
        </w:rPr>
        <w:t>0</w:t>
      </w:r>
    </w:p>
    <w:p w14:paraId="108898A8" w14:textId="3A0B859C" w:rsidR="0025073B" w:rsidRPr="007A180D" w:rsidRDefault="00B12E06" w:rsidP="00EF629E">
      <w:pPr>
        <w:pStyle w:val="ListParagraph"/>
        <w:ind w:left="0"/>
        <w:jc w:val="center"/>
        <w:rPr>
          <w:rFonts w:ascii="Relmond" w:hAnsi="Relmond"/>
          <w:b/>
          <w:smallCaps/>
          <w:sz w:val="28"/>
          <w:szCs w:val="28"/>
        </w:rPr>
      </w:pPr>
      <w:r w:rsidRPr="007A180D">
        <w:rPr>
          <w:rFonts w:ascii="Relmond" w:hAnsi="Relmond"/>
          <w:b/>
          <w:smallCaps/>
          <w:sz w:val="28"/>
          <w:szCs w:val="28"/>
        </w:rPr>
        <w:t xml:space="preserve">Deadline For Inclusion On Materials Is </w:t>
      </w:r>
      <w:r w:rsidR="00D26AA1" w:rsidRPr="007A180D">
        <w:rPr>
          <w:rFonts w:ascii="Relmond" w:hAnsi="Relmond"/>
          <w:b/>
          <w:smallCaps/>
          <w:sz w:val="28"/>
          <w:szCs w:val="28"/>
        </w:rPr>
        <w:t xml:space="preserve">May </w:t>
      </w:r>
      <w:r w:rsidR="00895488" w:rsidRPr="007A180D">
        <w:rPr>
          <w:rFonts w:ascii="Relmond" w:hAnsi="Relmond"/>
          <w:b/>
          <w:smallCaps/>
          <w:sz w:val="28"/>
          <w:szCs w:val="28"/>
        </w:rPr>
        <w:t>20</w:t>
      </w:r>
      <w:r w:rsidR="00D26AA1" w:rsidRPr="007A180D">
        <w:rPr>
          <w:rFonts w:ascii="Relmond" w:hAnsi="Relmond"/>
          <w:b/>
          <w:smallCaps/>
          <w:sz w:val="28"/>
          <w:szCs w:val="28"/>
        </w:rPr>
        <w:t xml:space="preserve">, </w:t>
      </w:r>
      <w:r w:rsidRPr="007A180D">
        <w:rPr>
          <w:rFonts w:ascii="Relmond" w:hAnsi="Relmond"/>
          <w:b/>
          <w:smallCaps/>
          <w:sz w:val="28"/>
          <w:szCs w:val="28"/>
        </w:rPr>
        <w:t>202</w:t>
      </w:r>
      <w:r w:rsidR="00895488" w:rsidRPr="007A180D">
        <w:rPr>
          <w:rFonts w:ascii="Relmond" w:hAnsi="Relmond"/>
          <w:b/>
          <w:smallCaps/>
          <w:sz w:val="28"/>
          <w:szCs w:val="28"/>
        </w:rPr>
        <w:t>6</w:t>
      </w:r>
    </w:p>
    <w:p w14:paraId="6CE0A0E4" w14:textId="77777777" w:rsidR="00C8473D" w:rsidRDefault="00C8473D" w:rsidP="00EF629E">
      <w:pPr>
        <w:pStyle w:val="ListParagraph"/>
        <w:ind w:left="0"/>
        <w:jc w:val="center"/>
        <w:rPr>
          <w:b/>
          <w:smallCaps/>
          <w:sz w:val="28"/>
          <w:szCs w:val="28"/>
        </w:rPr>
      </w:pPr>
    </w:p>
    <w:p w14:paraId="16589997" w14:textId="48339262" w:rsidR="00357161" w:rsidRPr="00E75603" w:rsidRDefault="0025073B" w:rsidP="00A77297">
      <w:pPr>
        <w:rPr>
          <w:rFonts w:ascii="Relmond" w:hAnsi="Relmond"/>
          <w:i/>
          <w:iCs/>
          <w:sz w:val="23"/>
        </w:rPr>
      </w:pPr>
      <w:r w:rsidRPr="00E75603">
        <w:rPr>
          <w:rFonts w:ascii="Relmond" w:hAnsi="Relmond"/>
          <w:i/>
          <w:iCs/>
          <w:sz w:val="23"/>
        </w:rPr>
        <w:t xml:space="preserve">For more </w:t>
      </w:r>
      <w:r w:rsidR="00B12E06" w:rsidRPr="00E75603">
        <w:rPr>
          <w:rFonts w:ascii="Relmond" w:hAnsi="Relmond"/>
          <w:i/>
          <w:iCs/>
          <w:sz w:val="23"/>
        </w:rPr>
        <w:t xml:space="preserve">information </w:t>
      </w:r>
      <w:r w:rsidRPr="00E75603">
        <w:rPr>
          <w:rFonts w:ascii="Relmond" w:hAnsi="Relmond"/>
          <w:i/>
          <w:iCs/>
          <w:sz w:val="23"/>
        </w:rPr>
        <w:t>on sponsorship opportunities or to become a series sponsor</w:t>
      </w:r>
      <w:r w:rsidR="00B901BF" w:rsidRPr="00E75603">
        <w:rPr>
          <w:rFonts w:ascii="Relmond" w:hAnsi="Relmond"/>
          <w:i/>
          <w:iCs/>
          <w:sz w:val="23"/>
        </w:rPr>
        <w:t xml:space="preserve"> visit </w:t>
      </w:r>
      <w:hyperlink r:id="rId8" w:history="1">
        <w:r w:rsidR="006A6347" w:rsidRPr="00E75603">
          <w:rPr>
            <w:rStyle w:val="Hyperlink"/>
            <w:rFonts w:ascii="Relmond" w:hAnsi="Relmond"/>
            <w:i/>
            <w:iCs/>
            <w:sz w:val="23"/>
            <w:szCs w:val="23"/>
          </w:rPr>
          <w:t>www.pinelandsalliance.org/scienceforum</w:t>
        </w:r>
      </w:hyperlink>
      <w:r w:rsidR="006A6347" w:rsidRPr="00E75603">
        <w:rPr>
          <w:rFonts w:ascii="Relmond" w:hAnsi="Relmond"/>
          <w:i/>
          <w:iCs/>
          <w:sz w:val="23"/>
          <w:szCs w:val="23"/>
        </w:rPr>
        <w:t xml:space="preserve"> </w:t>
      </w:r>
      <w:r w:rsidR="00B901BF" w:rsidRPr="00E75603">
        <w:rPr>
          <w:rFonts w:ascii="Relmond" w:hAnsi="Relmond"/>
          <w:i/>
          <w:iCs/>
          <w:sz w:val="23"/>
        </w:rPr>
        <w:t xml:space="preserve">or </w:t>
      </w:r>
      <w:r w:rsidRPr="00E75603">
        <w:rPr>
          <w:rFonts w:ascii="Relmond" w:hAnsi="Relmond"/>
          <w:i/>
          <w:iCs/>
          <w:sz w:val="23"/>
        </w:rPr>
        <w:t xml:space="preserve">contact Kellie Westervelt at 609-859-8860, ext. 124 or email </w:t>
      </w:r>
      <w:hyperlink r:id="rId9" w:history="1">
        <w:r w:rsidRPr="00E75603">
          <w:rPr>
            <w:rStyle w:val="Hyperlink"/>
            <w:rFonts w:ascii="Relmond" w:hAnsi="Relmond"/>
            <w:i/>
            <w:iCs/>
            <w:sz w:val="23"/>
          </w:rPr>
          <w:t>kellie@pinelandsalliance.org</w:t>
        </w:r>
      </w:hyperlink>
      <w:r w:rsidRPr="00E75603">
        <w:rPr>
          <w:rFonts w:ascii="Relmond" w:hAnsi="Relmond"/>
          <w:i/>
          <w:iCs/>
          <w:sz w:val="23"/>
        </w:rPr>
        <w:t xml:space="preserve">. </w:t>
      </w:r>
      <w:r w:rsidR="00357161" w:rsidRPr="00E75603">
        <w:rPr>
          <w:rFonts w:ascii="Relmond" w:hAnsi="Relmond"/>
          <w:i/>
          <w:iCs/>
          <w:sz w:val="23"/>
        </w:rPr>
        <w:t>Please make checks payable to the Pinelands Alliance</w:t>
      </w:r>
      <w:r w:rsidR="00895488" w:rsidRPr="00E75603">
        <w:rPr>
          <w:rFonts w:ascii="Relmond" w:hAnsi="Relmond"/>
          <w:i/>
          <w:iCs/>
          <w:sz w:val="23"/>
        </w:rPr>
        <w:t xml:space="preserve">, </w:t>
      </w:r>
      <w:r w:rsidR="00357161" w:rsidRPr="00E75603">
        <w:rPr>
          <w:rFonts w:ascii="Relmond" w:hAnsi="Relmond"/>
          <w:i/>
          <w:iCs/>
          <w:sz w:val="23"/>
        </w:rPr>
        <w:t>17 Pemberton Road, Southampton, NJ 08088</w:t>
      </w:r>
    </w:p>
    <w:sectPr w:rsidR="00357161" w:rsidRPr="00E75603" w:rsidSect="00E77B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360" w:right="1440" w:bottom="23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7C818" w14:textId="77777777" w:rsidR="00DA0112" w:rsidRDefault="00DA0112">
      <w:r>
        <w:separator/>
      </w:r>
    </w:p>
  </w:endnote>
  <w:endnote w:type="continuationSeparator" w:id="0">
    <w:p w14:paraId="05153F98" w14:textId="77777777" w:rsidR="00DA0112" w:rsidRDefault="00DA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 Semi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Relm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6916" w14:textId="77777777" w:rsidR="008D30ED" w:rsidRDefault="008D30ED">
    <w:pPr>
      <w:pStyle w:val="Footer"/>
    </w:pPr>
  </w:p>
  <w:p w14:paraId="3ADD941D" w14:textId="77777777" w:rsidR="007059C1" w:rsidRDefault="007059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5CEA" w14:textId="77777777" w:rsidR="00D34628" w:rsidRDefault="00D34628">
    <w:pPr>
      <w:pStyle w:val="Footer"/>
    </w:pPr>
  </w:p>
  <w:p w14:paraId="5CB63713" w14:textId="77777777" w:rsidR="00D34628" w:rsidRDefault="00D34628">
    <w:pPr>
      <w:pStyle w:val="Footer"/>
    </w:pPr>
  </w:p>
  <w:p w14:paraId="2BCCBC5C" w14:textId="77777777" w:rsidR="007059C1" w:rsidRDefault="007059C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D067" w14:textId="77777777" w:rsidR="008D30ED" w:rsidRDefault="008D30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81FF" w14:textId="77777777" w:rsidR="00DA0112" w:rsidRDefault="00DA0112">
      <w:r>
        <w:separator/>
      </w:r>
    </w:p>
  </w:footnote>
  <w:footnote w:type="continuationSeparator" w:id="0">
    <w:p w14:paraId="5D9F9EE1" w14:textId="77777777" w:rsidR="00DA0112" w:rsidRDefault="00DA0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663FB" w14:textId="77777777" w:rsidR="008D30ED" w:rsidRDefault="008D30ED">
    <w:pPr>
      <w:pStyle w:val="Header"/>
    </w:pPr>
  </w:p>
  <w:p w14:paraId="607EFE65" w14:textId="77777777" w:rsidR="007059C1" w:rsidRDefault="007059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7096" w14:textId="77777777" w:rsidR="008D30ED" w:rsidRDefault="008D30ED">
    <w:pPr>
      <w:pStyle w:val="Header"/>
    </w:pPr>
  </w:p>
  <w:p w14:paraId="79299382" w14:textId="77777777" w:rsidR="007059C1" w:rsidRDefault="007059C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909D" w14:textId="77777777" w:rsidR="00547D04" w:rsidRDefault="00547D04">
    <w:pPr>
      <w:pStyle w:val="Header"/>
      <w:jc w:val="right"/>
      <w:rPr>
        <w:sz w:val="20"/>
      </w:rPr>
    </w:pPr>
    <w:r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E65EE5">
      <w:rPr>
        <w:noProof/>
        <w:sz w:val="20"/>
      </w:rPr>
      <w:t>1</w:t>
    </w:r>
    <w:r>
      <w:rPr>
        <w:sz w:val="20"/>
      </w:rPr>
      <w:fldChar w:fldCharType="end"/>
    </w:r>
  </w:p>
  <w:p w14:paraId="1B2AC2EF" w14:textId="77777777" w:rsidR="007059C1" w:rsidRDefault="007059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871"/>
    <w:multiLevelType w:val="hybridMultilevel"/>
    <w:tmpl w:val="56F45362"/>
    <w:lvl w:ilvl="0" w:tplc="2FEE1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637E3"/>
    <w:multiLevelType w:val="hybridMultilevel"/>
    <w:tmpl w:val="9FF28E24"/>
    <w:lvl w:ilvl="0" w:tplc="8844F9BE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F0B7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F8361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09714D"/>
    <w:multiLevelType w:val="hybridMultilevel"/>
    <w:tmpl w:val="BA085B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45D3C"/>
    <w:multiLevelType w:val="hybridMultilevel"/>
    <w:tmpl w:val="08B67968"/>
    <w:lvl w:ilvl="0" w:tplc="F654BA9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16821"/>
    <w:multiLevelType w:val="hybridMultilevel"/>
    <w:tmpl w:val="0388DB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835BE"/>
    <w:multiLevelType w:val="hybridMultilevel"/>
    <w:tmpl w:val="0C86F22E"/>
    <w:lvl w:ilvl="0" w:tplc="E5E6653A">
      <w:start w:val="1"/>
      <w:numFmt w:val="bullet"/>
      <w:lvlText w:val="+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F1CB8"/>
    <w:multiLevelType w:val="hybridMultilevel"/>
    <w:tmpl w:val="F7087748"/>
    <w:lvl w:ilvl="0" w:tplc="E5E6653A">
      <w:start w:val="1"/>
      <w:numFmt w:val="bullet"/>
      <w:lvlText w:val="+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D5542"/>
    <w:multiLevelType w:val="hybridMultilevel"/>
    <w:tmpl w:val="4B209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C194B"/>
    <w:multiLevelType w:val="hybridMultilevel"/>
    <w:tmpl w:val="F806B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64965"/>
    <w:multiLevelType w:val="hybridMultilevel"/>
    <w:tmpl w:val="EB7448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B0828"/>
    <w:multiLevelType w:val="hybridMultilevel"/>
    <w:tmpl w:val="417A7BBC"/>
    <w:lvl w:ilvl="0" w:tplc="AFE802E2">
      <w:start w:val="4"/>
      <w:numFmt w:val="bullet"/>
      <w:lvlText w:val="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0035ED"/>
    <w:multiLevelType w:val="hybridMultilevel"/>
    <w:tmpl w:val="C7E8B7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507359">
    <w:abstractNumId w:val="2"/>
  </w:num>
  <w:num w:numId="2" w16cid:durableId="1621764562">
    <w:abstractNumId w:val="3"/>
  </w:num>
  <w:num w:numId="3" w16cid:durableId="331421354">
    <w:abstractNumId w:val="0"/>
  </w:num>
  <w:num w:numId="4" w16cid:durableId="904296528">
    <w:abstractNumId w:val="10"/>
  </w:num>
  <w:num w:numId="5" w16cid:durableId="594362955">
    <w:abstractNumId w:val="1"/>
  </w:num>
  <w:num w:numId="6" w16cid:durableId="54401698">
    <w:abstractNumId w:val="13"/>
  </w:num>
  <w:num w:numId="7" w16cid:durableId="311760581">
    <w:abstractNumId w:val="6"/>
  </w:num>
  <w:num w:numId="8" w16cid:durableId="606423445">
    <w:abstractNumId w:val="4"/>
  </w:num>
  <w:num w:numId="9" w16cid:durableId="2109082610">
    <w:abstractNumId w:val="11"/>
  </w:num>
  <w:num w:numId="10" w16cid:durableId="1709454747">
    <w:abstractNumId w:val="5"/>
  </w:num>
  <w:num w:numId="11" w16cid:durableId="1338003833">
    <w:abstractNumId w:val="12"/>
  </w:num>
  <w:num w:numId="12" w16cid:durableId="1544828479">
    <w:abstractNumId w:val="8"/>
  </w:num>
  <w:num w:numId="13" w16cid:durableId="282881556">
    <w:abstractNumId w:val="7"/>
  </w:num>
  <w:num w:numId="14" w16cid:durableId="8131090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xNjIwtTAzsjAwNjdR0lEKTi0uzszPAykwqgUARa78MiwAAAA="/>
  </w:docVars>
  <w:rsids>
    <w:rsidRoot w:val="00A37106"/>
    <w:rsid w:val="00030570"/>
    <w:rsid w:val="000447EB"/>
    <w:rsid w:val="00074703"/>
    <w:rsid w:val="00087172"/>
    <w:rsid w:val="00090A5F"/>
    <w:rsid w:val="00094272"/>
    <w:rsid w:val="000B39B0"/>
    <w:rsid w:val="000E2FB4"/>
    <w:rsid w:val="000E4677"/>
    <w:rsid w:val="000E71CA"/>
    <w:rsid w:val="000F64D3"/>
    <w:rsid w:val="00173CAC"/>
    <w:rsid w:val="00196CF0"/>
    <w:rsid w:val="001B27E3"/>
    <w:rsid w:val="001B6CD3"/>
    <w:rsid w:val="001E27DA"/>
    <w:rsid w:val="00207524"/>
    <w:rsid w:val="00217540"/>
    <w:rsid w:val="0022577D"/>
    <w:rsid w:val="002306D8"/>
    <w:rsid w:val="002328B4"/>
    <w:rsid w:val="002358F3"/>
    <w:rsid w:val="00241728"/>
    <w:rsid w:val="00246BEC"/>
    <w:rsid w:val="0025073B"/>
    <w:rsid w:val="00262D48"/>
    <w:rsid w:val="002766C7"/>
    <w:rsid w:val="002D64C3"/>
    <w:rsid w:val="00316C81"/>
    <w:rsid w:val="00354661"/>
    <w:rsid w:val="00357161"/>
    <w:rsid w:val="003818BF"/>
    <w:rsid w:val="003C24EC"/>
    <w:rsid w:val="003E1A09"/>
    <w:rsid w:val="003F35AB"/>
    <w:rsid w:val="003F470D"/>
    <w:rsid w:val="0041086E"/>
    <w:rsid w:val="00443E91"/>
    <w:rsid w:val="004577B3"/>
    <w:rsid w:val="00467923"/>
    <w:rsid w:val="00492B1F"/>
    <w:rsid w:val="00492B9D"/>
    <w:rsid w:val="004D2B3C"/>
    <w:rsid w:val="004F32B0"/>
    <w:rsid w:val="00500024"/>
    <w:rsid w:val="00500AFF"/>
    <w:rsid w:val="00503027"/>
    <w:rsid w:val="00523FEB"/>
    <w:rsid w:val="00547D04"/>
    <w:rsid w:val="0055302A"/>
    <w:rsid w:val="005E0C3F"/>
    <w:rsid w:val="005E3DFD"/>
    <w:rsid w:val="005F776E"/>
    <w:rsid w:val="006112E2"/>
    <w:rsid w:val="006353A7"/>
    <w:rsid w:val="006731C9"/>
    <w:rsid w:val="00674F02"/>
    <w:rsid w:val="0067551D"/>
    <w:rsid w:val="00683132"/>
    <w:rsid w:val="006A2623"/>
    <w:rsid w:val="006A6347"/>
    <w:rsid w:val="006B626A"/>
    <w:rsid w:val="006D7006"/>
    <w:rsid w:val="006E109C"/>
    <w:rsid w:val="0070459D"/>
    <w:rsid w:val="007048A3"/>
    <w:rsid w:val="007059C1"/>
    <w:rsid w:val="00710626"/>
    <w:rsid w:val="00716212"/>
    <w:rsid w:val="00782F3F"/>
    <w:rsid w:val="007940E6"/>
    <w:rsid w:val="007A180D"/>
    <w:rsid w:val="007C4889"/>
    <w:rsid w:val="007E7F04"/>
    <w:rsid w:val="007F43EB"/>
    <w:rsid w:val="00817EEB"/>
    <w:rsid w:val="00821995"/>
    <w:rsid w:val="0082208E"/>
    <w:rsid w:val="00895488"/>
    <w:rsid w:val="008A7B2A"/>
    <w:rsid w:val="008B610D"/>
    <w:rsid w:val="008D30ED"/>
    <w:rsid w:val="008D37FE"/>
    <w:rsid w:val="008D4050"/>
    <w:rsid w:val="008D640E"/>
    <w:rsid w:val="008E70A4"/>
    <w:rsid w:val="008F7198"/>
    <w:rsid w:val="00905E87"/>
    <w:rsid w:val="009064C5"/>
    <w:rsid w:val="00967371"/>
    <w:rsid w:val="009923D8"/>
    <w:rsid w:val="009A7B88"/>
    <w:rsid w:val="009B486D"/>
    <w:rsid w:val="009D1065"/>
    <w:rsid w:val="009D4765"/>
    <w:rsid w:val="009F1A36"/>
    <w:rsid w:val="00A37106"/>
    <w:rsid w:val="00A50349"/>
    <w:rsid w:val="00A60934"/>
    <w:rsid w:val="00A77297"/>
    <w:rsid w:val="00A77628"/>
    <w:rsid w:val="00A871E6"/>
    <w:rsid w:val="00A959A5"/>
    <w:rsid w:val="00AB6C40"/>
    <w:rsid w:val="00AF37EC"/>
    <w:rsid w:val="00B07682"/>
    <w:rsid w:val="00B1234E"/>
    <w:rsid w:val="00B12E06"/>
    <w:rsid w:val="00B466E8"/>
    <w:rsid w:val="00B57066"/>
    <w:rsid w:val="00B61E1F"/>
    <w:rsid w:val="00B7643D"/>
    <w:rsid w:val="00B76901"/>
    <w:rsid w:val="00B901BF"/>
    <w:rsid w:val="00B92F65"/>
    <w:rsid w:val="00B95834"/>
    <w:rsid w:val="00B964BD"/>
    <w:rsid w:val="00C01F97"/>
    <w:rsid w:val="00C06A03"/>
    <w:rsid w:val="00C277BE"/>
    <w:rsid w:val="00C37805"/>
    <w:rsid w:val="00C41B28"/>
    <w:rsid w:val="00C8473D"/>
    <w:rsid w:val="00CA0303"/>
    <w:rsid w:val="00CA4A57"/>
    <w:rsid w:val="00CE5C1A"/>
    <w:rsid w:val="00D0442F"/>
    <w:rsid w:val="00D0448B"/>
    <w:rsid w:val="00D04B43"/>
    <w:rsid w:val="00D26AA1"/>
    <w:rsid w:val="00D34628"/>
    <w:rsid w:val="00D61DBD"/>
    <w:rsid w:val="00D6761C"/>
    <w:rsid w:val="00DA0112"/>
    <w:rsid w:val="00DC0A78"/>
    <w:rsid w:val="00E15F70"/>
    <w:rsid w:val="00E23B4C"/>
    <w:rsid w:val="00E418DB"/>
    <w:rsid w:val="00E65EE5"/>
    <w:rsid w:val="00E75603"/>
    <w:rsid w:val="00E77BBA"/>
    <w:rsid w:val="00E96213"/>
    <w:rsid w:val="00EA592B"/>
    <w:rsid w:val="00ED3012"/>
    <w:rsid w:val="00EF629E"/>
    <w:rsid w:val="00F3052F"/>
    <w:rsid w:val="00F31C02"/>
    <w:rsid w:val="00F7480A"/>
    <w:rsid w:val="00F77E5F"/>
    <w:rsid w:val="00F83059"/>
    <w:rsid w:val="00F84431"/>
    <w:rsid w:val="00F87312"/>
    <w:rsid w:val="00FA06CA"/>
    <w:rsid w:val="00FB2B3C"/>
    <w:rsid w:val="00FB325B"/>
    <w:rsid w:val="00FB559D"/>
    <w:rsid w:val="00FC2FDE"/>
    <w:rsid w:val="00FD1106"/>
    <w:rsid w:val="00FE0FFA"/>
    <w:rsid w:val="00FF4AC7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09"/>
    </o:shapedefaults>
    <o:shapelayout v:ext="edit">
      <o:idmap v:ext="edit" data="1"/>
    </o:shapelayout>
  </w:shapeDefaults>
  <w:decimalSymbol w:val="."/>
  <w:listSeparator w:val=","/>
  <w14:docId w14:val="7A440441"/>
  <w15:chartTrackingRefBased/>
  <w15:docId w15:val="{F2E94F80-8AAD-4249-B6BA-C313D107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qFormat/>
    <w:pPr>
      <w:keepNext/>
      <w:spacing w:after="120"/>
      <w:outlineLvl w:val="1"/>
    </w:pPr>
    <w:rPr>
      <w:rFonts w:ascii="CG Times" w:hAnsi="CG Times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pPr>
      <w:spacing w:after="120"/>
    </w:pPr>
    <w:rPr>
      <w:sz w:val="22"/>
    </w:rPr>
  </w:style>
  <w:style w:type="paragraph" w:styleId="BodyTextIndent">
    <w:name w:val="Body Text Indent"/>
    <w:basedOn w:val="Normal"/>
    <w:link w:val="BodyTextIndentChar"/>
    <w:semiHidden/>
    <w:pPr>
      <w:ind w:firstLine="720"/>
    </w:pPr>
  </w:style>
  <w:style w:type="paragraph" w:styleId="BodyTextIndent2">
    <w:name w:val="Body Text Indent 2"/>
    <w:basedOn w:val="Normal"/>
    <w:semiHidden/>
    <w:pPr>
      <w:spacing w:after="120"/>
      <w:ind w:firstLine="720"/>
    </w:pPr>
  </w:style>
  <w:style w:type="paragraph" w:styleId="BodyText2">
    <w:name w:val="Body Text 2"/>
    <w:basedOn w:val="Normal"/>
    <w:semiHidden/>
    <w:pPr>
      <w:jc w:val="center"/>
    </w:p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A371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semiHidden/>
    <w:rsid w:val="006112E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959A5"/>
    <w:pPr>
      <w:ind w:left="720"/>
    </w:pPr>
  </w:style>
  <w:style w:type="character" w:customStyle="1" w:styleId="BodyTextChar">
    <w:name w:val="Body Text Char"/>
    <w:link w:val="BodyText"/>
    <w:semiHidden/>
    <w:rsid w:val="00500024"/>
    <w:rPr>
      <w:sz w:val="22"/>
      <w:szCs w:val="24"/>
    </w:rPr>
  </w:style>
  <w:style w:type="character" w:customStyle="1" w:styleId="BodyTextIndentChar">
    <w:name w:val="Body Text Indent Char"/>
    <w:link w:val="BodyTextIndent"/>
    <w:semiHidden/>
    <w:rsid w:val="0050002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6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462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3462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4628"/>
    <w:rPr>
      <w:sz w:val="24"/>
      <w:szCs w:val="24"/>
    </w:rPr>
  </w:style>
  <w:style w:type="character" w:styleId="Emphasis">
    <w:name w:val="Emphasis"/>
    <w:uiPriority w:val="20"/>
    <w:qFormat/>
    <w:rsid w:val="00D34628"/>
    <w:rPr>
      <w:i/>
      <w:iCs/>
    </w:rPr>
  </w:style>
  <w:style w:type="character" w:styleId="UnresolvedMention">
    <w:name w:val="Unresolved Mention"/>
    <w:uiPriority w:val="99"/>
    <w:semiHidden/>
    <w:unhideWhenUsed/>
    <w:rsid w:val="009D1065"/>
    <w:rPr>
      <w:color w:val="605E5C"/>
      <w:shd w:val="clear" w:color="auto" w:fill="E1DFDD"/>
    </w:rPr>
  </w:style>
  <w:style w:type="paragraph" w:customStyle="1" w:styleId="Default">
    <w:name w:val="Default"/>
    <w:rsid w:val="00D61DB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D2B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D2B3C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6D700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47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elandsalliance.org/scienceforu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ellie@pinelandsalliance.org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rleton\Application%20Data\Microsoft\Templates\Ltrhd%20w-out%20Truste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Ltrhd w-out Trustees</Template>
  <TotalTime>11</TotalTime>
  <Pages>1</Pages>
  <Words>187</Words>
  <Characters>1004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Thomas Boyd Communications</Company>
  <LinksUpToDate>false</LinksUpToDate>
  <CharactersWithSpaces>1187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>mailto:ppa@pinelandsalliance.org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subject/>
  <dc:creator>Carleton</dc:creator>
  <cp:keywords/>
  <dc:description/>
  <cp:lastModifiedBy>Kellie  Westervelt</cp:lastModifiedBy>
  <cp:revision>2</cp:revision>
  <cp:lastPrinted>2025-04-15T20:29:00Z</cp:lastPrinted>
  <dcterms:created xsi:type="dcterms:W3CDTF">2026-03-18T15:01:00Z</dcterms:created>
  <dcterms:modified xsi:type="dcterms:W3CDTF">2026-03-18T15:01:00Z</dcterms:modified>
</cp:coreProperties>
</file>